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B5" w:rsidRDefault="00710FB5">
      <w:r>
        <w:t xml:space="preserve">Meeting called to order at 7:02 by Lacey </w:t>
      </w:r>
      <w:proofErr w:type="spellStart"/>
      <w:r w:rsidR="00CA3E94">
        <w:t>Giunta</w:t>
      </w:r>
      <w:proofErr w:type="spellEnd"/>
      <w:r w:rsidR="00CA3E94">
        <w:t>.</w:t>
      </w:r>
    </w:p>
    <w:p w:rsidR="00710FB5" w:rsidRDefault="00710FB5"/>
    <w:p w:rsidR="00CD695A" w:rsidRDefault="00710FB5">
      <w:r>
        <w:t xml:space="preserve">Minutes approved </w:t>
      </w:r>
      <w:r w:rsidR="00CA3E94">
        <w:t xml:space="preserve">by </w:t>
      </w:r>
      <w:r>
        <w:t>Jason Arnold,</w:t>
      </w:r>
      <w:r w:rsidR="00CA3E94">
        <w:t xml:space="preserve"> seconded by</w:t>
      </w:r>
      <w:r>
        <w:t xml:space="preserve"> Stacey </w:t>
      </w:r>
      <w:proofErr w:type="spellStart"/>
      <w:r>
        <w:t>Schuurman</w:t>
      </w:r>
      <w:proofErr w:type="spellEnd"/>
      <w:r w:rsidR="00CA3E94">
        <w:t>.</w:t>
      </w:r>
    </w:p>
    <w:p w:rsidR="00710FB5" w:rsidRDefault="00710FB5"/>
    <w:p w:rsidR="00710FB5" w:rsidRDefault="00710FB5">
      <w:r>
        <w:t>Amy gave the treasurer’s report.  CD’s have come due and have been moved to the general account.</w:t>
      </w:r>
    </w:p>
    <w:p w:rsidR="00710FB5" w:rsidRDefault="00710FB5"/>
    <w:p w:rsidR="00710FB5" w:rsidRDefault="00710FB5">
      <w:r>
        <w:t xml:space="preserve">Fifth grade celebration Suzanne– May 24 (rain date May 31).  8 committee members </w:t>
      </w:r>
      <w:r w:rsidR="00CA3E94">
        <w:t xml:space="preserve">are </w:t>
      </w:r>
      <w:r>
        <w:t xml:space="preserve">manning the stations at Sleepy Hollow.  Teachers are arranging the kick ball tournament the same day.  Craft table will be available with </w:t>
      </w:r>
      <w:proofErr w:type="spellStart"/>
      <w:r>
        <w:t>pericord</w:t>
      </w:r>
      <w:proofErr w:type="spellEnd"/>
      <w:r>
        <w:t xml:space="preserve"> necklaces, bookmarks and frames to decorate.  Johnston </w:t>
      </w:r>
      <w:proofErr w:type="spellStart"/>
      <w:r>
        <w:t>Hy-vee</w:t>
      </w:r>
      <w:proofErr w:type="spellEnd"/>
      <w:r>
        <w:t xml:space="preserve"> is donating the ice cream, parents will be asked to provide toppings.</w:t>
      </w:r>
    </w:p>
    <w:p w:rsidR="00710FB5" w:rsidRDefault="00710FB5"/>
    <w:p w:rsidR="00710FB5" w:rsidRDefault="00710FB5">
      <w:r>
        <w:t xml:space="preserve">Fifth grade memory book Jaime F. – </w:t>
      </w:r>
      <w:r w:rsidR="00CA3E94">
        <w:t xml:space="preserve">Memory books have been </w:t>
      </w:r>
      <w:r>
        <w:t xml:space="preserve">printed, </w:t>
      </w:r>
      <w:r w:rsidR="00CA3E94">
        <w:t xml:space="preserve">and </w:t>
      </w:r>
      <w:r>
        <w:t>will be handed out upon return from Sleepy Hollow.</w:t>
      </w:r>
    </w:p>
    <w:p w:rsidR="00710FB5" w:rsidRDefault="00710FB5"/>
    <w:p w:rsidR="00710FB5" w:rsidRDefault="00710FB5">
      <w:r>
        <w:t xml:space="preserve">BOGO Book Fair Sara M– $3057.42 in sales, over $3000 in bonus profit.  </w:t>
      </w:r>
      <w:r w:rsidR="00CA3E94">
        <w:t>The sales t</w:t>
      </w:r>
      <w:r>
        <w:t xml:space="preserve">hreshold was reached so </w:t>
      </w:r>
      <w:r w:rsidR="00CA3E94">
        <w:t xml:space="preserve">an additional </w:t>
      </w:r>
      <w:r>
        <w:t xml:space="preserve">10% </w:t>
      </w:r>
      <w:r w:rsidR="00CA3E94">
        <w:t xml:space="preserve">in profit is included </w:t>
      </w:r>
      <w:r>
        <w:t xml:space="preserve">from all fairs.  </w:t>
      </w:r>
      <w:r w:rsidR="00CA3E94">
        <w:t>These profits will g</w:t>
      </w:r>
      <w:r>
        <w:t>o to guided reading book room to purchase sets.  Should be able to purchase approximately 63 sets of books.  Moved to use BOGO book fair, Stacey S moved, Amy H. second.  Motion passed.</w:t>
      </w:r>
    </w:p>
    <w:p w:rsidR="00710FB5" w:rsidRDefault="00710FB5"/>
    <w:p w:rsidR="00710FB5" w:rsidRDefault="00710FB5">
      <w:r>
        <w:t xml:space="preserve">Vendor Fair – </w:t>
      </w:r>
      <w:r w:rsidR="00CA3E94">
        <w:t xml:space="preserve">This event </w:t>
      </w:r>
      <w:r>
        <w:t xml:space="preserve">could use more signage and better advertising </w:t>
      </w:r>
      <w:r w:rsidR="00CA3E94">
        <w:t>which should</w:t>
      </w:r>
      <w:r>
        <w:t xml:space="preserve"> generate more traffic.  </w:t>
      </w:r>
      <w:r w:rsidR="00CA3E94">
        <w:t xml:space="preserve">The PTO cleared </w:t>
      </w:r>
      <w:r>
        <w:t>$495 profit off fees.  Good feedback from vendors.</w:t>
      </w:r>
    </w:p>
    <w:p w:rsidR="00710FB5" w:rsidRDefault="00710FB5"/>
    <w:p w:rsidR="00710FB5" w:rsidRDefault="00710FB5">
      <w:r>
        <w:t>Hospitality – successful staff appreciation</w:t>
      </w:r>
    </w:p>
    <w:p w:rsidR="00710FB5" w:rsidRDefault="00710FB5"/>
    <w:p w:rsidR="00710FB5" w:rsidRDefault="00710FB5">
      <w:r>
        <w:t xml:space="preserve">Family Nights – May 19 is the free </w:t>
      </w:r>
      <w:r w:rsidR="00CA3E94">
        <w:t xml:space="preserve">skate </w:t>
      </w:r>
      <w:r>
        <w:t xml:space="preserve">party.  </w:t>
      </w:r>
      <w:r w:rsidR="00CA3E94">
        <w:t xml:space="preserve">Work toward </w:t>
      </w:r>
      <w:r>
        <w:t>quarterly skate parties next year along with the free part</w:t>
      </w:r>
      <w:r w:rsidR="001915FB">
        <w:t>y</w:t>
      </w:r>
      <w:r>
        <w:t>.</w:t>
      </w:r>
      <w:r w:rsidR="001915FB">
        <w:t xml:space="preserve">  Lacey will work with Romina for next year’s dates.</w:t>
      </w:r>
      <w:r>
        <w:t xml:space="preserve">  Fun Run – shirt order goes in Wednesday May 11.  Approximately 50 pre-registered, </w:t>
      </w:r>
      <w:r w:rsidR="00CA3E94">
        <w:t xml:space="preserve">and </w:t>
      </w:r>
      <w:r>
        <w:t>late-entry t-shirt order is a possibility.</w:t>
      </w:r>
      <w:r w:rsidR="001915FB">
        <w:t xml:space="preserve">  Monica is gathering water from Price Chopper.</w:t>
      </w:r>
    </w:p>
    <w:p w:rsidR="001915FB" w:rsidRDefault="001915FB"/>
    <w:p w:rsidR="001915FB" w:rsidRDefault="001915FB">
      <w:r>
        <w:t>Original Works – approximately $1800 profit.</w:t>
      </w:r>
    </w:p>
    <w:p w:rsidR="001915FB" w:rsidRDefault="001915FB"/>
    <w:p w:rsidR="001915FB" w:rsidRDefault="001915FB">
      <w:r>
        <w:t>Yearbook – completed, sent home last Friday.  There are a few extra books in the office.</w:t>
      </w:r>
    </w:p>
    <w:p w:rsidR="001915FB" w:rsidRDefault="001915FB"/>
    <w:p w:rsidR="001915FB" w:rsidRDefault="001915FB">
      <w:r>
        <w:t>Summer Reading Splash – gathering books for the summer.</w:t>
      </w:r>
    </w:p>
    <w:p w:rsidR="001915FB" w:rsidRDefault="001915FB"/>
    <w:p w:rsidR="001915FB" w:rsidRDefault="001915FB">
      <w:r>
        <w:t>Old Business:</w:t>
      </w:r>
    </w:p>
    <w:p w:rsidR="001915FB" w:rsidRDefault="001915FB">
      <w:r>
        <w:t>Community Outreach Donations – create a committee to procure donations.  Keep data on what business donated what items.</w:t>
      </w:r>
    </w:p>
    <w:p w:rsidR="001915FB" w:rsidRDefault="001915FB"/>
    <w:p w:rsidR="001915FB" w:rsidRDefault="001915FB">
      <w:r>
        <w:t xml:space="preserve">Field Day – Still need a few volunteers for the afternoon </w:t>
      </w:r>
      <w:proofErr w:type="gramStart"/>
      <w:r>
        <w:t>shift.</w:t>
      </w:r>
      <w:proofErr w:type="gramEnd"/>
      <w:r>
        <w:t xml:space="preserve">  Food numbers will be turned in Friday.  </w:t>
      </w:r>
    </w:p>
    <w:p w:rsidR="001915FB" w:rsidRDefault="001915FB"/>
    <w:p w:rsidR="00710FB5" w:rsidRPr="00654212" w:rsidRDefault="001915FB">
      <w:pPr>
        <w:rPr>
          <w:u w:val="single"/>
        </w:rPr>
      </w:pPr>
      <w:r w:rsidRPr="00654212">
        <w:rPr>
          <w:u w:val="single"/>
        </w:rPr>
        <w:t>Committee Chairs</w:t>
      </w:r>
      <w:r w:rsidR="00CA3E94">
        <w:rPr>
          <w:u w:val="single"/>
        </w:rPr>
        <w:t xml:space="preserve"> for 2016/2017</w:t>
      </w:r>
      <w:bookmarkStart w:id="0" w:name="_GoBack"/>
      <w:bookmarkEnd w:id="0"/>
      <w:r w:rsidRPr="00654212">
        <w:rPr>
          <w:u w:val="single"/>
        </w:rPr>
        <w:t>:</w:t>
      </w:r>
    </w:p>
    <w:p w:rsidR="001915FB" w:rsidRDefault="001915FB">
      <w:r>
        <w:t xml:space="preserve">Megan </w:t>
      </w:r>
      <w:proofErr w:type="spellStart"/>
      <w:r>
        <w:t>Walterbach</w:t>
      </w:r>
      <w:proofErr w:type="spellEnd"/>
      <w:r>
        <w:t xml:space="preserve"> and </w:t>
      </w:r>
      <w:proofErr w:type="spellStart"/>
      <w:r>
        <w:t>Tamra</w:t>
      </w:r>
      <w:proofErr w:type="spellEnd"/>
      <w:r>
        <w:t xml:space="preserve"> Hogan – Hospitality chairs</w:t>
      </w:r>
    </w:p>
    <w:p w:rsidR="001915FB" w:rsidRDefault="00654212">
      <w:r>
        <w:t xml:space="preserve">Yearbook – “If you can do </w:t>
      </w:r>
      <w:proofErr w:type="spellStart"/>
      <w:r>
        <w:t>Shutterfly</w:t>
      </w:r>
      <w:proofErr w:type="spellEnd"/>
      <w:r>
        <w:t>, you can do Yearbook”</w:t>
      </w:r>
    </w:p>
    <w:p w:rsidR="00654212" w:rsidRDefault="00654212">
      <w:r>
        <w:t>Fifth Grade Memory Book</w:t>
      </w:r>
    </w:p>
    <w:p w:rsidR="00654212" w:rsidRDefault="00654212">
      <w:r>
        <w:t>Fifth grade Celebration – Suzanne</w:t>
      </w:r>
    </w:p>
    <w:p w:rsidR="00654212" w:rsidRDefault="00654212">
      <w:r>
        <w:t>Original Works – Michelle Lange</w:t>
      </w:r>
    </w:p>
    <w:p w:rsidR="00654212" w:rsidRDefault="00654212">
      <w:r>
        <w:t>Book Fairs – Sara/Megan/Beth/Jason</w:t>
      </w:r>
    </w:p>
    <w:p w:rsidR="00654212" w:rsidRDefault="00654212">
      <w:r>
        <w:t>Julie will send out the “Holes” via email and to Sara for Facebook Posting</w:t>
      </w:r>
    </w:p>
    <w:p w:rsidR="00654212" w:rsidRDefault="00654212">
      <w:r>
        <w:t xml:space="preserve">Purple Party Liaison – Stacey </w:t>
      </w:r>
      <w:proofErr w:type="spellStart"/>
      <w:r>
        <w:t>Schuurman</w:t>
      </w:r>
      <w:proofErr w:type="spellEnd"/>
    </w:p>
    <w:p w:rsidR="00654212" w:rsidRDefault="00654212">
      <w:r>
        <w:t>Purple Party Baskets – Mary Skinner</w:t>
      </w:r>
    </w:p>
    <w:p w:rsidR="00654212" w:rsidRDefault="00654212">
      <w:r>
        <w:t xml:space="preserve">Convert Wish Lists to Amazon or </w:t>
      </w:r>
      <w:proofErr w:type="spellStart"/>
      <w:r>
        <w:t>Giftster</w:t>
      </w:r>
      <w:proofErr w:type="spellEnd"/>
      <w:r>
        <w:t>? – Cary / Sara/Megan perhaps look into this.  District website will contain teacher pages which could house the lists.</w:t>
      </w:r>
      <w:r w:rsidR="00C22EE1">
        <w:t xml:space="preserve">  See about ease of use and communication.</w:t>
      </w:r>
    </w:p>
    <w:p w:rsidR="00654212" w:rsidRDefault="00654212">
      <w:r>
        <w:t>Family Nights</w:t>
      </w:r>
    </w:p>
    <w:p w:rsidR="00654212" w:rsidRDefault="00654212">
      <w:r>
        <w:lastRenderedPageBreak/>
        <w:t>Fundraising</w:t>
      </w:r>
    </w:p>
    <w:p w:rsidR="00654212" w:rsidRDefault="00654212">
      <w:r>
        <w:t>Donations</w:t>
      </w:r>
    </w:p>
    <w:p w:rsidR="00654212" w:rsidRDefault="00654212">
      <w:r>
        <w:t>Homeroom Coordinator</w:t>
      </w:r>
    </w:p>
    <w:p w:rsidR="00654212" w:rsidRDefault="00654212">
      <w:r>
        <w:t>School Supplies</w:t>
      </w:r>
    </w:p>
    <w:p w:rsidR="00C22EE1" w:rsidRDefault="00C22EE1">
      <w:r>
        <w:t>Secretary</w:t>
      </w:r>
    </w:p>
    <w:p w:rsidR="00C22EE1" w:rsidRDefault="00C22EE1">
      <w:r>
        <w:t>Co-President.</w:t>
      </w:r>
    </w:p>
    <w:p w:rsidR="00C22EE1" w:rsidRDefault="00C22EE1"/>
    <w:p w:rsidR="00C22EE1" w:rsidRPr="00C22EE1" w:rsidRDefault="00C22EE1">
      <w:pPr>
        <w:rPr>
          <w:u w:val="single"/>
        </w:rPr>
      </w:pPr>
      <w:r w:rsidRPr="00C22EE1">
        <w:rPr>
          <w:u w:val="single"/>
        </w:rPr>
        <w:t>New Business</w:t>
      </w:r>
    </w:p>
    <w:p w:rsidR="00C22EE1" w:rsidRDefault="00C22EE1">
      <w:r>
        <w:t>Reading room / guiding reading / rewards library fundraiser at McDonalds.  Timber Ridge night, hang posters at the store, 20% of sales for the night would go to designated fundraiser.  Teachers would “work” – greeter, wipe tables, bus tables.  District wants PTO to be the front-facing organization.  Hoping to have done by end of May, McDonalds has to order a kit, manager is excited to have us.  Hand this off to the fundraising committee for the fall.  Table until then.</w:t>
      </w:r>
    </w:p>
    <w:p w:rsidR="00C22EE1" w:rsidRDefault="00C22EE1"/>
    <w:p w:rsidR="009E5D8E" w:rsidRDefault="00C22EE1">
      <w:r>
        <w:t xml:space="preserve">Summer Events – DM </w:t>
      </w:r>
      <w:r w:rsidR="00166738">
        <w:t xml:space="preserve">Northwest </w:t>
      </w:r>
      <w:r>
        <w:t>Aquatic center opening Memorial Day.</w:t>
      </w:r>
      <w:r w:rsidR="00166738">
        <w:t xml:space="preserve">  There would be a charge per family.  $160 per hour.  PTO meeting “off-site”.  </w:t>
      </w:r>
      <w:r w:rsidR="009E5D8E">
        <w:t xml:space="preserve">Week of June 20, 7pm.  Between Green Days and July 4.  </w:t>
      </w:r>
    </w:p>
    <w:p w:rsidR="009E5D8E" w:rsidRDefault="009E5D8E"/>
    <w:p w:rsidR="00C22EE1" w:rsidRDefault="00166738">
      <w:r>
        <w:t xml:space="preserve">Movie night.  Lacey will take to Lauren regarding equipment.  In the past movie night, used a screen in the gym.  Try for movie night in August so a sheet could accompany the teacher assignment sheets, August 5-8.  </w:t>
      </w:r>
      <w:r w:rsidR="009E5D8E">
        <w:t>August 12, 7pm.</w:t>
      </w:r>
    </w:p>
    <w:p w:rsidR="009E5D8E" w:rsidRDefault="009E5D8E"/>
    <w:p w:rsidR="009E5D8E" w:rsidRDefault="009E5D8E">
      <w:r>
        <w:t>Sara is creating a QR code</w:t>
      </w:r>
    </w:p>
    <w:p w:rsidR="009E5D8E" w:rsidRDefault="009E5D8E"/>
    <w:p w:rsidR="00AF1755" w:rsidRDefault="009E5D8E">
      <w:r>
        <w:t>TR News – Playground, little playground is being installed this week</w:t>
      </w:r>
      <w:r w:rsidR="00AF1755">
        <w:t>, needs couple days installation and couple days to cure</w:t>
      </w:r>
      <w:r>
        <w:t>.</w:t>
      </w:r>
      <w:r w:rsidR="00AF1755">
        <w:t xml:space="preserve">  Hopefully kids will be playing in another week or so. </w:t>
      </w:r>
      <w:r>
        <w:t xml:space="preserve">  Main playground</w:t>
      </w:r>
      <w:r w:rsidR="00AF1755">
        <w:t>, digging around a well, being careful.</w:t>
      </w:r>
    </w:p>
    <w:p w:rsidR="00AF1755" w:rsidRDefault="00AF1755"/>
    <w:p w:rsidR="00710FB5" w:rsidRDefault="00AF1755">
      <w:r>
        <w:t>Adjourn, Amy H. second Megan T.  So adjuourned.</w:t>
      </w:r>
      <w:r w:rsidR="009E5D8E">
        <w:t xml:space="preserve"> </w:t>
      </w:r>
    </w:p>
    <w:p w:rsidR="00710FB5" w:rsidRDefault="00710FB5"/>
    <w:p w:rsidR="00710FB5" w:rsidRDefault="00710FB5"/>
    <w:p w:rsidR="00710FB5" w:rsidRDefault="00710FB5"/>
    <w:p w:rsidR="00710FB5" w:rsidRDefault="00710FB5">
      <w:r>
        <w:t xml:space="preserve">Attending:  Lacey, Amy </w:t>
      </w:r>
      <w:proofErr w:type="spellStart"/>
      <w:r>
        <w:t>Hupfer</w:t>
      </w:r>
      <w:proofErr w:type="spellEnd"/>
      <w:r>
        <w:t xml:space="preserve">, Jaime </w:t>
      </w:r>
      <w:proofErr w:type="spellStart"/>
      <w:r>
        <w:t>Fageroos</w:t>
      </w:r>
      <w:proofErr w:type="spellEnd"/>
      <w:r>
        <w:t xml:space="preserve">, Sara Miller, Megan Thompson, Jean Thompson, Suzanne Downs, Stacey </w:t>
      </w:r>
      <w:proofErr w:type="spellStart"/>
      <w:r>
        <w:t>Schuurman</w:t>
      </w:r>
      <w:proofErr w:type="spellEnd"/>
      <w:r>
        <w:t>, Cheryl Henkenius, Jason Arnold, Julie Fortin</w:t>
      </w:r>
    </w:p>
    <w:sectPr w:rsidR="00710FB5" w:rsidSect="00710F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B5"/>
    <w:rsid w:val="00022D63"/>
    <w:rsid w:val="00060CEC"/>
    <w:rsid w:val="000770E1"/>
    <w:rsid w:val="000C6947"/>
    <w:rsid w:val="000D7F1F"/>
    <w:rsid w:val="00166738"/>
    <w:rsid w:val="00167758"/>
    <w:rsid w:val="001915FB"/>
    <w:rsid w:val="001C3B72"/>
    <w:rsid w:val="001C5F51"/>
    <w:rsid w:val="001D0DE0"/>
    <w:rsid w:val="002B55C2"/>
    <w:rsid w:val="003D792F"/>
    <w:rsid w:val="00411957"/>
    <w:rsid w:val="00432A6F"/>
    <w:rsid w:val="00453AF1"/>
    <w:rsid w:val="004C495C"/>
    <w:rsid w:val="00556000"/>
    <w:rsid w:val="005B52B0"/>
    <w:rsid w:val="006041AC"/>
    <w:rsid w:val="006336A1"/>
    <w:rsid w:val="00654212"/>
    <w:rsid w:val="00677B47"/>
    <w:rsid w:val="00683F37"/>
    <w:rsid w:val="006A3F8F"/>
    <w:rsid w:val="007051C5"/>
    <w:rsid w:val="00710FB5"/>
    <w:rsid w:val="00711198"/>
    <w:rsid w:val="007125B3"/>
    <w:rsid w:val="00724B58"/>
    <w:rsid w:val="0074378C"/>
    <w:rsid w:val="007A5FE6"/>
    <w:rsid w:val="008072E2"/>
    <w:rsid w:val="00815B37"/>
    <w:rsid w:val="008906C5"/>
    <w:rsid w:val="008A6456"/>
    <w:rsid w:val="009447EE"/>
    <w:rsid w:val="009D0222"/>
    <w:rsid w:val="009D504E"/>
    <w:rsid w:val="009E5D8E"/>
    <w:rsid w:val="009E7C4C"/>
    <w:rsid w:val="00A01E1F"/>
    <w:rsid w:val="00A13935"/>
    <w:rsid w:val="00A669DB"/>
    <w:rsid w:val="00AF1755"/>
    <w:rsid w:val="00BC4BAC"/>
    <w:rsid w:val="00BD79CA"/>
    <w:rsid w:val="00BE69E3"/>
    <w:rsid w:val="00BF6EDB"/>
    <w:rsid w:val="00C071B3"/>
    <w:rsid w:val="00C16CE7"/>
    <w:rsid w:val="00C22EE1"/>
    <w:rsid w:val="00C40E00"/>
    <w:rsid w:val="00C47A22"/>
    <w:rsid w:val="00C818F5"/>
    <w:rsid w:val="00CA3E94"/>
    <w:rsid w:val="00CD695A"/>
    <w:rsid w:val="00D1181B"/>
    <w:rsid w:val="00DC4472"/>
    <w:rsid w:val="00DF0A4D"/>
    <w:rsid w:val="00E0141D"/>
    <w:rsid w:val="00E36FCC"/>
    <w:rsid w:val="00EB0ADD"/>
    <w:rsid w:val="00EF1C92"/>
    <w:rsid w:val="00F31D22"/>
    <w:rsid w:val="00F62D0F"/>
    <w:rsid w:val="00F67B42"/>
    <w:rsid w:val="00F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26B6-0BC4-4666-A92A-F143897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ort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Fortin</dc:creator>
  <cp:keywords/>
  <dc:description/>
  <cp:lastModifiedBy>Julie Fortin</cp:lastModifiedBy>
  <cp:revision>2</cp:revision>
  <dcterms:created xsi:type="dcterms:W3CDTF">2016-09-13T01:14:00Z</dcterms:created>
  <dcterms:modified xsi:type="dcterms:W3CDTF">2016-09-13T01:14:00Z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